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辅导员汇总表</w:t>
      </w: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系别（盖章）：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时间：   年    月    日                          </w:t>
      </w:r>
    </w:p>
    <w:tbl>
      <w:tblPr>
        <w:tblStyle w:val="4"/>
        <w:tblW w:w="9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41"/>
        <w:gridCol w:w="1200"/>
        <w:gridCol w:w="1290"/>
        <w:gridCol w:w="1500"/>
        <w:gridCol w:w="168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类别</w:t>
            </w:r>
          </w:p>
          <w:p>
            <w:pPr>
              <w:jc w:val="center"/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（专/兼）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07A30"/>
    <w:rsid w:val="08F07A30"/>
    <w:rsid w:val="6D535020"/>
    <w:rsid w:val="749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2018-09-01T02:44:00Z</dcterms:created>
  <dc:creator>lenovo</dc:creator>
  <cp:lastModifiedBy>lenovo</cp:lastModifiedBy>
  <cp:lastPrinted>2018-09-01T03:16:06Z</cp:lastPrinted>
  <dcterms:modified xsi:type="dcterms:W3CDTF">2018-09-01T03:30:09Z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